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52" w:rsidRPr="00537AC9" w:rsidRDefault="00E47952" w:rsidP="00830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7AC9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E47952" w:rsidRPr="00C83E6E" w:rsidRDefault="00E47952" w:rsidP="007E284A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  <w:r w:rsidRPr="00C83E6E">
        <w:rPr>
          <w:rFonts w:ascii="Times New Roman" w:hAnsi="Times New Roman"/>
          <w:sz w:val="26"/>
          <w:szCs w:val="26"/>
        </w:rPr>
        <w:t xml:space="preserve">индивидуальных тренировок </w:t>
      </w:r>
    </w:p>
    <w:p w:rsidR="00E47952" w:rsidRPr="00537AC9" w:rsidRDefault="00E47952" w:rsidP="00874469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E47952" w:rsidRDefault="00E47952" w:rsidP="008F3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36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1362">
        <w:rPr>
          <w:rFonts w:ascii="Times New Roman" w:hAnsi="Times New Roman"/>
          <w:sz w:val="28"/>
          <w:szCs w:val="28"/>
          <w:u w:val="single"/>
        </w:rPr>
        <w:t>РАЗМИНКА</w:t>
      </w:r>
      <w:r w:rsidRPr="00AB1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быстрая ходьба, бег трусцой на месте, – </w:t>
      </w:r>
      <w:r w:rsidRPr="0008163F">
        <w:rPr>
          <w:rFonts w:ascii="Times New Roman" w:hAnsi="Times New Roman"/>
          <w:i/>
          <w:sz w:val="28"/>
          <w:szCs w:val="28"/>
        </w:rPr>
        <w:t xml:space="preserve">1 </w:t>
      </w:r>
      <w:r>
        <w:rPr>
          <w:rFonts w:ascii="Times New Roman" w:hAnsi="Times New Roman"/>
          <w:i/>
          <w:sz w:val="28"/>
          <w:szCs w:val="28"/>
        </w:rPr>
        <w:t>минута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163F">
        <w:rPr>
          <w:rFonts w:ascii="Times New Roman" w:hAnsi="Times New Roman"/>
          <w:sz w:val="28"/>
          <w:szCs w:val="28"/>
        </w:rPr>
        <w:t>наклоны</w:t>
      </w:r>
    </w:p>
    <w:p w:rsidR="00E47952" w:rsidRDefault="00E47952" w:rsidP="008F3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31D33">
        <w:rPr>
          <w:rFonts w:ascii="Times New Roman" w:hAnsi="Times New Roman"/>
          <w:sz w:val="28"/>
          <w:szCs w:val="28"/>
        </w:rPr>
        <w:t xml:space="preserve">вперёд </w:t>
      </w:r>
      <w:r>
        <w:rPr>
          <w:rFonts w:ascii="Times New Roman" w:hAnsi="Times New Roman"/>
          <w:sz w:val="28"/>
          <w:szCs w:val="28"/>
        </w:rPr>
        <w:t>(</w:t>
      </w:r>
      <w:r w:rsidRPr="00531D33">
        <w:rPr>
          <w:rFonts w:ascii="Times New Roman" w:hAnsi="Times New Roman"/>
          <w:sz w:val="28"/>
          <w:szCs w:val="28"/>
        </w:rPr>
        <w:t>касаясь руками пола</w:t>
      </w:r>
      <w:r>
        <w:rPr>
          <w:rFonts w:ascii="Times New Roman" w:hAnsi="Times New Roman"/>
          <w:sz w:val="28"/>
          <w:szCs w:val="28"/>
        </w:rPr>
        <w:t>),</w:t>
      </w:r>
      <w:r w:rsidRPr="00531D3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D33">
        <w:rPr>
          <w:rFonts w:ascii="Times New Roman" w:hAnsi="Times New Roman"/>
          <w:sz w:val="28"/>
          <w:szCs w:val="28"/>
        </w:rPr>
        <w:t xml:space="preserve">стороны и назад – </w:t>
      </w:r>
      <w:r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D33">
        <w:rPr>
          <w:rFonts w:ascii="Times New Roman" w:hAnsi="Times New Roman"/>
          <w:i/>
          <w:sz w:val="28"/>
          <w:szCs w:val="28"/>
        </w:rPr>
        <w:t>раз в каждую сторону</w:t>
      </w:r>
      <w:r w:rsidRPr="00531D33">
        <w:rPr>
          <w:rFonts w:ascii="Times New Roman" w:hAnsi="Times New Roman"/>
          <w:sz w:val="28"/>
          <w:szCs w:val="28"/>
        </w:rPr>
        <w:t>,</w:t>
      </w:r>
    </w:p>
    <w:p w:rsidR="00E47952" w:rsidRDefault="00E47952" w:rsidP="008F3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31D33">
        <w:rPr>
          <w:rFonts w:ascii="Times New Roman" w:hAnsi="Times New Roman"/>
          <w:sz w:val="28"/>
          <w:szCs w:val="28"/>
        </w:rPr>
        <w:t xml:space="preserve"> складка (сидя на полу, сложить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D33">
        <w:rPr>
          <w:rFonts w:ascii="Times New Roman" w:hAnsi="Times New Roman"/>
          <w:sz w:val="28"/>
          <w:szCs w:val="28"/>
        </w:rPr>
        <w:t>ноги вместе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D33">
        <w:rPr>
          <w:rFonts w:ascii="Times New Roman" w:hAnsi="Times New Roman"/>
          <w:sz w:val="28"/>
          <w:szCs w:val="28"/>
        </w:rPr>
        <w:t>вытянуть вперёд</w:t>
      </w:r>
      <w:r>
        <w:rPr>
          <w:rFonts w:ascii="Times New Roman" w:hAnsi="Times New Roman"/>
          <w:sz w:val="28"/>
          <w:szCs w:val="28"/>
        </w:rPr>
        <w:t>, затем</w:t>
      </w:r>
    </w:p>
    <w:p w:rsidR="00E47952" w:rsidRDefault="00E47952" w:rsidP="008F3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постараться коснуться руками голеностопы, стараясь сохранить колени</w:t>
      </w:r>
    </w:p>
    <w:p w:rsidR="00E47952" w:rsidRDefault="00E47952" w:rsidP="008F3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прямыми</w:t>
      </w:r>
      <w:r w:rsidRPr="00531D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31D33">
        <w:rPr>
          <w:rFonts w:ascii="Times New Roman" w:hAnsi="Times New Roman"/>
          <w:i/>
          <w:sz w:val="28"/>
          <w:szCs w:val="28"/>
        </w:rPr>
        <w:t>10 раз</w:t>
      </w:r>
      <w:r>
        <w:rPr>
          <w:rFonts w:ascii="Times New Roman" w:hAnsi="Times New Roman"/>
          <w:sz w:val="28"/>
          <w:szCs w:val="28"/>
        </w:rPr>
        <w:t>, складка ноги врозь (сидя на полу, развести ноги широко в</w:t>
      </w:r>
    </w:p>
    <w:p w:rsidR="00E47952" w:rsidRDefault="00E47952" w:rsidP="008F3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стороны, затем начать делать наклоны вперёд с вытянутыми руками, сохраняя</w:t>
      </w:r>
    </w:p>
    <w:p w:rsidR="00E47952" w:rsidRDefault="00E47952" w:rsidP="008F3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колени прямыми) – </w:t>
      </w:r>
      <w:r w:rsidRPr="00DF4F3B">
        <w:rPr>
          <w:rFonts w:ascii="Times New Roman" w:hAnsi="Times New Roman"/>
          <w:i/>
          <w:sz w:val="28"/>
          <w:szCs w:val="28"/>
        </w:rPr>
        <w:t>10 раз</w:t>
      </w:r>
      <w:r>
        <w:rPr>
          <w:rFonts w:ascii="Times New Roman" w:hAnsi="Times New Roman"/>
          <w:sz w:val="28"/>
          <w:szCs w:val="28"/>
        </w:rPr>
        <w:t>, лодочка (лёжа на животе, руки вытягиваем вперёд,</w:t>
      </w:r>
    </w:p>
    <w:p w:rsidR="00E47952" w:rsidRDefault="00E47952" w:rsidP="008F3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затем отрываем верхние и нижние конечности от пола и фиксируемся на</w:t>
      </w:r>
    </w:p>
    <w:p w:rsidR="00E47952" w:rsidRPr="00B92AC3" w:rsidRDefault="00E47952" w:rsidP="008F3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несколько секунд) </w:t>
      </w:r>
      <w:r w:rsidRPr="00B92AC3">
        <w:rPr>
          <w:rFonts w:ascii="Times New Roman" w:hAnsi="Times New Roman"/>
          <w:sz w:val="28"/>
          <w:szCs w:val="28"/>
        </w:rPr>
        <w:t xml:space="preserve">– </w:t>
      </w:r>
      <w:r w:rsidRPr="008F332C">
        <w:rPr>
          <w:rFonts w:ascii="Times New Roman" w:hAnsi="Times New Roman"/>
          <w:i/>
          <w:sz w:val="28"/>
          <w:szCs w:val="28"/>
        </w:rPr>
        <w:t>10 раз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B92AC3">
        <w:rPr>
          <w:rFonts w:ascii="Times New Roman" w:hAnsi="Times New Roman"/>
          <w:b/>
          <w:sz w:val="28"/>
          <w:szCs w:val="28"/>
          <w:u w:val="single"/>
        </w:rPr>
        <w:t xml:space="preserve"> минут</w:t>
      </w:r>
    </w:p>
    <w:p w:rsidR="00E47952" w:rsidRPr="00537AC9" w:rsidRDefault="00E47952" w:rsidP="008744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952" w:rsidRPr="00AB70BB" w:rsidRDefault="00E47952" w:rsidP="007E2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37A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AC9">
        <w:rPr>
          <w:rFonts w:ascii="Times New Roman" w:hAnsi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920">
        <w:rPr>
          <w:rFonts w:ascii="Times New Roman" w:hAnsi="Times New Roman"/>
          <w:i/>
          <w:sz w:val="28"/>
          <w:szCs w:val="28"/>
        </w:rPr>
        <w:t>3 подхода по 5 раз</w:t>
      </w:r>
      <w:r w:rsidRPr="00537AC9">
        <w:rPr>
          <w:rFonts w:ascii="Times New Roman" w:hAnsi="Times New Roman"/>
          <w:sz w:val="28"/>
          <w:szCs w:val="28"/>
        </w:rPr>
        <w:t xml:space="preserve"> (пауза между подходами 30 секунд)</w:t>
      </w:r>
      <w:r w:rsidRPr="00537AC9">
        <w:rPr>
          <w:rFonts w:ascii="Times New Roman" w:hAnsi="Times New Roman"/>
          <w:i/>
          <w:sz w:val="28"/>
          <w:szCs w:val="28"/>
        </w:rPr>
        <w:t xml:space="preserve"> –</w:t>
      </w:r>
    </w:p>
    <w:p w:rsidR="00E47952" w:rsidRPr="00C83E6E" w:rsidRDefault="00E47952" w:rsidP="0087446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7AC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3 </w:t>
      </w:r>
      <w:r w:rsidRPr="00537AC9">
        <w:rPr>
          <w:rFonts w:ascii="Times New Roman" w:hAnsi="Times New Roman"/>
          <w:b/>
          <w:sz w:val="28"/>
          <w:szCs w:val="28"/>
          <w:u w:val="single"/>
        </w:rPr>
        <w:t>минут</w:t>
      </w:r>
      <w:r>
        <w:rPr>
          <w:rFonts w:ascii="Times New Roman" w:hAnsi="Times New Roman"/>
          <w:b/>
          <w:sz w:val="28"/>
          <w:szCs w:val="28"/>
          <w:u w:val="single"/>
        </w:rPr>
        <w:t>ы</w:t>
      </w:r>
    </w:p>
    <w:p w:rsidR="00E47952" w:rsidRPr="00537AC9" w:rsidRDefault="00E47952" w:rsidP="007E2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37AC9">
        <w:rPr>
          <w:rFonts w:ascii="Times New Roman" w:hAnsi="Times New Roman"/>
          <w:b/>
          <w:sz w:val="28"/>
          <w:szCs w:val="28"/>
        </w:rPr>
        <w:t>.</w:t>
      </w:r>
      <w:r w:rsidRPr="00537AC9">
        <w:rPr>
          <w:rFonts w:ascii="Times New Roman" w:hAnsi="Times New Roman"/>
          <w:sz w:val="28"/>
          <w:szCs w:val="28"/>
        </w:rPr>
        <w:t xml:space="preserve"> </w:t>
      </w:r>
      <w:r w:rsidRPr="00537AC9">
        <w:rPr>
          <w:rFonts w:ascii="Times New Roman" w:hAnsi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920">
        <w:rPr>
          <w:rFonts w:ascii="Times New Roman" w:hAnsi="Times New Roman"/>
          <w:i/>
          <w:sz w:val="28"/>
          <w:szCs w:val="28"/>
        </w:rPr>
        <w:t>3 подхода по 10 раз</w:t>
      </w:r>
      <w:r w:rsidRPr="00537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37AC9">
        <w:rPr>
          <w:rFonts w:ascii="Times New Roman" w:hAnsi="Times New Roman"/>
          <w:sz w:val="28"/>
          <w:szCs w:val="28"/>
        </w:rPr>
        <w:t>пауза между подходами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AC9">
        <w:rPr>
          <w:rFonts w:ascii="Times New Roman" w:hAnsi="Times New Roman"/>
          <w:sz w:val="28"/>
          <w:szCs w:val="28"/>
        </w:rPr>
        <w:t>30 секунд)</w:t>
      </w:r>
      <w:r>
        <w:rPr>
          <w:rFonts w:ascii="Times New Roman" w:hAnsi="Times New Roman"/>
          <w:sz w:val="28"/>
          <w:szCs w:val="28"/>
        </w:rPr>
        <w:t>;</w:t>
      </w:r>
    </w:p>
    <w:p w:rsidR="00E47952" w:rsidRDefault="00E47952" w:rsidP="00FC66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66920">
        <w:rPr>
          <w:rFonts w:ascii="Times New Roman" w:hAnsi="Times New Roman"/>
          <w:sz w:val="28"/>
          <w:szCs w:val="28"/>
          <w:u w:val="single"/>
        </w:rPr>
        <w:t>ПОДЪЁМ НОГ ИЗ ПОЛОЖЕНИЯ ЛЁЖА</w:t>
      </w:r>
      <w:r>
        <w:rPr>
          <w:rFonts w:ascii="Times New Roman" w:hAnsi="Times New Roman"/>
          <w:sz w:val="28"/>
          <w:szCs w:val="28"/>
        </w:rPr>
        <w:t xml:space="preserve"> – ложимся на спину, руки вдоль</w:t>
      </w:r>
    </w:p>
    <w:p w:rsidR="00E47952" w:rsidRDefault="00E47952" w:rsidP="00FC66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:rsidR="00E47952" w:rsidRDefault="00E47952" w:rsidP="00FC66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/>
          <w:i/>
          <w:sz w:val="28"/>
          <w:szCs w:val="28"/>
        </w:rPr>
        <w:t>3 подхода по 10 раз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37AC9">
        <w:rPr>
          <w:rFonts w:ascii="Times New Roman" w:hAnsi="Times New Roman"/>
          <w:sz w:val="28"/>
          <w:szCs w:val="28"/>
        </w:rPr>
        <w:t>пауза между подходами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AC9">
        <w:rPr>
          <w:rFonts w:ascii="Times New Roman" w:hAnsi="Times New Roman"/>
          <w:sz w:val="28"/>
          <w:szCs w:val="28"/>
        </w:rPr>
        <w:t>30 секунд)</w:t>
      </w:r>
    </w:p>
    <w:p w:rsidR="00E47952" w:rsidRPr="00C83E6E" w:rsidRDefault="00E47952" w:rsidP="007E2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/>
          <w:b/>
          <w:sz w:val="28"/>
          <w:szCs w:val="28"/>
          <w:u w:val="single"/>
        </w:rPr>
        <w:t xml:space="preserve"> минут</w:t>
      </w:r>
    </w:p>
    <w:p w:rsidR="00E47952" w:rsidRDefault="00E47952" w:rsidP="007E2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37AC9">
        <w:rPr>
          <w:rFonts w:ascii="Times New Roman" w:hAnsi="Times New Roman"/>
          <w:b/>
          <w:sz w:val="28"/>
          <w:szCs w:val="28"/>
        </w:rPr>
        <w:t>.</w:t>
      </w:r>
      <w:r w:rsidRPr="00537AC9">
        <w:rPr>
          <w:rFonts w:ascii="Times New Roman" w:hAnsi="Times New Roman"/>
          <w:sz w:val="28"/>
          <w:szCs w:val="28"/>
        </w:rPr>
        <w:t xml:space="preserve"> </w:t>
      </w:r>
      <w:r w:rsidRPr="00537AC9">
        <w:rPr>
          <w:rFonts w:ascii="Times New Roman" w:hAnsi="Times New Roman"/>
          <w:sz w:val="28"/>
          <w:szCs w:val="28"/>
          <w:u w:val="single"/>
        </w:rPr>
        <w:t>ПРИСЕДАНИЯ</w:t>
      </w:r>
      <w:r w:rsidRPr="00537AC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5D8">
        <w:rPr>
          <w:rFonts w:ascii="Times New Roman" w:hAnsi="Times New Roman"/>
          <w:i/>
          <w:sz w:val="28"/>
          <w:szCs w:val="28"/>
        </w:rPr>
        <w:t>3 подхода по 10 раз</w:t>
      </w:r>
      <w:r w:rsidRPr="00537AC9">
        <w:rPr>
          <w:rFonts w:ascii="Times New Roman" w:hAnsi="Times New Roman"/>
          <w:sz w:val="28"/>
          <w:szCs w:val="28"/>
        </w:rPr>
        <w:t xml:space="preserve"> (пауза между подходами 30 секунд)</w:t>
      </w:r>
      <w:r>
        <w:rPr>
          <w:rFonts w:ascii="Times New Roman" w:hAnsi="Times New Roman"/>
          <w:sz w:val="28"/>
          <w:szCs w:val="28"/>
        </w:rPr>
        <w:t>;</w:t>
      </w:r>
    </w:p>
    <w:p w:rsidR="00E47952" w:rsidRDefault="00E47952" w:rsidP="007E2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F4F3B">
        <w:rPr>
          <w:rFonts w:ascii="Times New Roman" w:hAnsi="Times New Roman"/>
          <w:sz w:val="28"/>
          <w:szCs w:val="28"/>
          <w:u w:val="single"/>
        </w:rPr>
        <w:t>РАВНОВЕСИЕ НА ДВУХ НОГАХ</w:t>
      </w:r>
      <w:r>
        <w:rPr>
          <w:rFonts w:ascii="Times New Roman" w:hAnsi="Times New Roman"/>
          <w:sz w:val="28"/>
          <w:szCs w:val="28"/>
        </w:rPr>
        <w:t xml:space="preserve"> – ноги вместе, руки подняты вверх, встаём</w:t>
      </w:r>
    </w:p>
    <w:p w:rsidR="00E47952" w:rsidRDefault="00E47952" w:rsidP="007E2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носочки, смотря перед собой в одну точку и стараемся сохранить</w:t>
      </w:r>
    </w:p>
    <w:p w:rsidR="00E47952" w:rsidRDefault="00E47952" w:rsidP="007E2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равновесие (стараемся устоять как можно дольше) – </w:t>
      </w:r>
      <w:r w:rsidRPr="00A4664B">
        <w:rPr>
          <w:rFonts w:ascii="Times New Roman" w:hAnsi="Times New Roman"/>
          <w:i/>
          <w:sz w:val="28"/>
          <w:szCs w:val="28"/>
        </w:rPr>
        <w:t>5 подходов</w:t>
      </w:r>
      <w:r>
        <w:rPr>
          <w:rFonts w:ascii="Times New Roman" w:hAnsi="Times New Roman"/>
          <w:sz w:val="28"/>
          <w:szCs w:val="28"/>
        </w:rPr>
        <w:t>;</w:t>
      </w:r>
    </w:p>
    <w:p w:rsidR="00E47952" w:rsidRDefault="00E47952" w:rsidP="007E2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B1362">
        <w:rPr>
          <w:rFonts w:ascii="Times New Roman" w:hAnsi="Times New Roman"/>
          <w:sz w:val="28"/>
          <w:szCs w:val="28"/>
          <w:u w:val="single"/>
        </w:rPr>
        <w:t>РАВНОВЕСИЕ НА ОДНОЙ НОГЕ</w:t>
      </w:r>
      <w:r>
        <w:rPr>
          <w:rFonts w:ascii="Times New Roman" w:hAnsi="Times New Roman"/>
          <w:sz w:val="28"/>
          <w:szCs w:val="28"/>
        </w:rPr>
        <w:t xml:space="preserve"> – руки на поясе, спина прямая, встаём на</w:t>
      </w:r>
    </w:p>
    <w:p w:rsidR="00E47952" w:rsidRDefault="00E47952" w:rsidP="007E2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одну ногу (вторую слегка подгибаем), смотрим перед собой в одну точку и</w:t>
      </w:r>
    </w:p>
    <w:p w:rsidR="00E47952" w:rsidRDefault="00E47952" w:rsidP="007E28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стараемся сохранить равновесие (стараемся устоять как можно дольше) – </w:t>
      </w:r>
      <w:r w:rsidRPr="00A4664B">
        <w:rPr>
          <w:rFonts w:ascii="Times New Roman" w:hAnsi="Times New Roman"/>
          <w:i/>
          <w:sz w:val="28"/>
          <w:szCs w:val="28"/>
        </w:rPr>
        <w:t>5</w:t>
      </w:r>
    </w:p>
    <w:p w:rsidR="00E47952" w:rsidRDefault="00E47952" w:rsidP="00FC669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A4664B">
        <w:rPr>
          <w:rFonts w:ascii="Times New Roman" w:hAnsi="Times New Roman"/>
          <w:i/>
          <w:sz w:val="28"/>
          <w:szCs w:val="28"/>
        </w:rPr>
        <w:t xml:space="preserve"> подходов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AC9"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/>
          <w:b/>
          <w:sz w:val="28"/>
          <w:szCs w:val="28"/>
          <w:u w:val="single"/>
        </w:rPr>
        <w:t xml:space="preserve"> минут</w:t>
      </w:r>
    </w:p>
    <w:p w:rsidR="00E47952" w:rsidRPr="00C83E6E" w:rsidRDefault="00E47952" w:rsidP="00FC6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952" w:rsidRDefault="00E47952" w:rsidP="00B605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ОБЩЕЕ ВРЕМЯ ИНДИВИДУАЛЬНОЙ ТРЕНИРОВКИ 20 МИНУТ</w:t>
      </w:r>
    </w:p>
    <w:p w:rsidR="00E47952" w:rsidRPr="00454FAC" w:rsidRDefault="00E47952" w:rsidP="00A65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План следует выполнять три раза в неделю (понедельник, среда, пятница)</w:t>
      </w:r>
      <w:r w:rsidRPr="00782142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по два раза в день</w:t>
      </w:r>
      <w:bookmarkStart w:id="0" w:name="_GoBack"/>
      <w:bookmarkEnd w:id="0"/>
      <w:r w:rsidRPr="00782142">
        <w:rPr>
          <w:rFonts w:ascii="Times New Roman" w:hAnsi="Times New Roman"/>
          <w:b/>
          <w:sz w:val="28"/>
          <w:szCs w:val="28"/>
        </w:rPr>
        <w:t>, вплоть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/>
          <w:b/>
          <w:sz w:val="28"/>
          <w:szCs w:val="28"/>
        </w:rPr>
        <w:t>возобновления тренировочного процесса!</w:t>
      </w:r>
    </w:p>
    <w:sectPr w:rsidR="00E47952" w:rsidRPr="00454FAC" w:rsidSect="00C83E6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A66106"/>
    <w:multiLevelType w:val="hybridMultilevel"/>
    <w:tmpl w:val="C8C6D3D0"/>
    <w:lvl w:ilvl="0" w:tplc="273EB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695"/>
    <w:rsid w:val="00022F5F"/>
    <w:rsid w:val="000334D1"/>
    <w:rsid w:val="0004476A"/>
    <w:rsid w:val="00067448"/>
    <w:rsid w:val="0008163F"/>
    <w:rsid w:val="00095662"/>
    <w:rsid w:val="000B1E8C"/>
    <w:rsid w:val="00104A8A"/>
    <w:rsid w:val="00184266"/>
    <w:rsid w:val="00185F0C"/>
    <w:rsid w:val="001A5DA5"/>
    <w:rsid w:val="00251D99"/>
    <w:rsid w:val="002A5414"/>
    <w:rsid w:val="002C5B3D"/>
    <w:rsid w:val="002D1695"/>
    <w:rsid w:val="002E1582"/>
    <w:rsid w:val="003006A0"/>
    <w:rsid w:val="00332C7E"/>
    <w:rsid w:val="00347242"/>
    <w:rsid w:val="003E5813"/>
    <w:rsid w:val="00400959"/>
    <w:rsid w:val="0040315D"/>
    <w:rsid w:val="00454FAC"/>
    <w:rsid w:val="004B3DBD"/>
    <w:rsid w:val="00512B36"/>
    <w:rsid w:val="00525709"/>
    <w:rsid w:val="00531D33"/>
    <w:rsid w:val="00537AC9"/>
    <w:rsid w:val="0056125A"/>
    <w:rsid w:val="0057475E"/>
    <w:rsid w:val="0060647F"/>
    <w:rsid w:val="00644939"/>
    <w:rsid w:val="006965AD"/>
    <w:rsid w:val="006D2DAE"/>
    <w:rsid w:val="006F3C89"/>
    <w:rsid w:val="00742F78"/>
    <w:rsid w:val="0074344A"/>
    <w:rsid w:val="00782142"/>
    <w:rsid w:val="007A68F2"/>
    <w:rsid w:val="007C40FC"/>
    <w:rsid w:val="007E284A"/>
    <w:rsid w:val="007F337A"/>
    <w:rsid w:val="00830B68"/>
    <w:rsid w:val="00874469"/>
    <w:rsid w:val="00886324"/>
    <w:rsid w:val="008E2DE2"/>
    <w:rsid w:val="008F332C"/>
    <w:rsid w:val="0090206C"/>
    <w:rsid w:val="009C0D85"/>
    <w:rsid w:val="009C7655"/>
    <w:rsid w:val="00A307FF"/>
    <w:rsid w:val="00A31439"/>
    <w:rsid w:val="00A4664B"/>
    <w:rsid w:val="00A652A6"/>
    <w:rsid w:val="00AB1362"/>
    <w:rsid w:val="00AB70BB"/>
    <w:rsid w:val="00AC11F6"/>
    <w:rsid w:val="00AE41D9"/>
    <w:rsid w:val="00B1580A"/>
    <w:rsid w:val="00B604FD"/>
    <w:rsid w:val="00B605D8"/>
    <w:rsid w:val="00B87389"/>
    <w:rsid w:val="00B92AC3"/>
    <w:rsid w:val="00BD4867"/>
    <w:rsid w:val="00BE2E54"/>
    <w:rsid w:val="00C83E6E"/>
    <w:rsid w:val="00D03BBF"/>
    <w:rsid w:val="00D83D04"/>
    <w:rsid w:val="00D9106E"/>
    <w:rsid w:val="00DF4F3B"/>
    <w:rsid w:val="00E17D13"/>
    <w:rsid w:val="00E47952"/>
    <w:rsid w:val="00E66920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1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4469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6D2DA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263</Words>
  <Characters>1505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</cp:revision>
  <cp:lastPrinted>2020-03-26T05:03:00Z</cp:lastPrinted>
  <dcterms:created xsi:type="dcterms:W3CDTF">2020-04-06T13:41:00Z</dcterms:created>
  <dcterms:modified xsi:type="dcterms:W3CDTF">2020-07-21T09:26:00Z</dcterms:modified>
</cp:coreProperties>
</file>